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12" w:rsidRDefault="00A33212" w:rsidP="00F45C24">
      <w:pPr>
        <w:spacing w:line="360" w:lineRule="exact"/>
        <w:jc w:val="center"/>
        <w:rPr>
          <w:b/>
        </w:rPr>
      </w:pPr>
    </w:p>
    <w:p w:rsidR="00A33212" w:rsidRDefault="00A33212" w:rsidP="00F45C24">
      <w:pPr>
        <w:spacing w:line="360" w:lineRule="exact"/>
        <w:jc w:val="center"/>
        <w:rPr>
          <w:b/>
          <w:sz w:val="32"/>
          <w:szCs w:val="32"/>
        </w:rPr>
      </w:pPr>
      <w:r w:rsidRPr="009E41FD">
        <w:rPr>
          <w:b/>
          <w:sz w:val="32"/>
          <w:szCs w:val="32"/>
        </w:rPr>
        <w:t xml:space="preserve">О мерах ответственности за нарушение </w:t>
      </w:r>
      <w:r>
        <w:rPr>
          <w:b/>
          <w:sz w:val="32"/>
          <w:szCs w:val="32"/>
        </w:rPr>
        <w:t>законодательства Российской Федерации</w:t>
      </w:r>
    </w:p>
    <w:p w:rsidR="00A33212" w:rsidRDefault="00A33212" w:rsidP="00F45C24">
      <w:pPr>
        <w:spacing w:line="360" w:lineRule="exact"/>
        <w:jc w:val="center"/>
        <w:rPr>
          <w:b/>
        </w:rPr>
      </w:pPr>
    </w:p>
    <w:p w:rsidR="00A33212" w:rsidRPr="00A91354" w:rsidRDefault="00A33212" w:rsidP="00F45C24">
      <w:pPr>
        <w:spacing w:line="360" w:lineRule="exact"/>
        <w:jc w:val="center"/>
        <w:rPr>
          <w:b/>
        </w:rPr>
      </w:pPr>
      <w:r>
        <w:rPr>
          <w:b/>
        </w:rPr>
        <w:t>КОНСТИТУЦИЯ РО</w:t>
      </w:r>
      <w:r w:rsidRPr="00A91354">
        <w:rPr>
          <w:b/>
        </w:rPr>
        <w:t>ССИЙСКОЙ ФЕДЕРАЦИИ</w:t>
      </w:r>
    </w:p>
    <w:p w:rsidR="00A33212" w:rsidRPr="00D37705" w:rsidRDefault="00A33212" w:rsidP="00F45C24">
      <w:pPr>
        <w:spacing w:line="360" w:lineRule="exact"/>
        <w:jc w:val="both"/>
        <w:rPr>
          <w:b/>
        </w:rPr>
      </w:pPr>
      <w:r w:rsidRPr="00D37705">
        <w:rPr>
          <w:b/>
        </w:rPr>
        <w:tab/>
      </w:r>
    </w:p>
    <w:p w:rsidR="00A33212" w:rsidRPr="00A91354" w:rsidRDefault="00A33212" w:rsidP="00F45C24">
      <w:pPr>
        <w:spacing w:line="360" w:lineRule="exact"/>
        <w:jc w:val="both"/>
        <w:rPr>
          <w:b/>
        </w:rPr>
      </w:pPr>
      <w:r w:rsidRPr="00D37705">
        <w:rPr>
          <w:b/>
        </w:rPr>
        <w:tab/>
      </w:r>
      <w:r w:rsidRPr="00A91354">
        <w:rPr>
          <w:b/>
        </w:rPr>
        <w:t>Статья 57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Каждый обязан платить законно установленные налоги и сборы. Законы,</w:t>
      </w:r>
      <w:r>
        <w:t xml:space="preserve"> устанавливающие новые нал</w:t>
      </w:r>
      <w:r w:rsidRPr="00A91354">
        <w:t>оги или ухудшающие положение</w:t>
      </w:r>
      <w:r>
        <w:t xml:space="preserve"> </w:t>
      </w:r>
      <w:r w:rsidRPr="00A91354">
        <w:t>налогоплательщиков, обратной силы не имеют.</w:t>
      </w:r>
    </w:p>
    <w:p w:rsidR="00A33212" w:rsidRDefault="00A33212" w:rsidP="00F45C24">
      <w:pPr>
        <w:spacing w:line="360" w:lineRule="exact"/>
        <w:jc w:val="both"/>
      </w:pPr>
    </w:p>
    <w:p w:rsidR="00A33212" w:rsidRPr="00595D45" w:rsidRDefault="00A33212" w:rsidP="00F45C24">
      <w:pPr>
        <w:spacing w:line="360" w:lineRule="exact"/>
        <w:jc w:val="center"/>
        <w:rPr>
          <w:b/>
        </w:rPr>
      </w:pPr>
      <w:r w:rsidRPr="00595D45">
        <w:rPr>
          <w:b/>
        </w:rPr>
        <w:t>НАЛОГОВЫЙ КОДЕКС РОССИЙСКОЙ ФЕДЕРАЦИИ</w:t>
      </w:r>
    </w:p>
    <w:p w:rsidR="00A33212" w:rsidRPr="00D37705" w:rsidRDefault="00A33212" w:rsidP="00F45C24">
      <w:pPr>
        <w:spacing w:line="360" w:lineRule="exact"/>
        <w:ind w:firstLine="709"/>
        <w:jc w:val="both"/>
        <w:rPr>
          <w:b/>
        </w:rPr>
      </w:pPr>
    </w:p>
    <w:p w:rsidR="00A33212" w:rsidRPr="00A91354" w:rsidRDefault="00A33212" w:rsidP="00F45C24">
      <w:pPr>
        <w:spacing w:line="360" w:lineRule="exact"/>
        <w:ind w:firstLine="709"/>
        <w:jc w:val="both"/>
      </w:pPr>
      <w:r w:rsidRPr="00C7699D">
        <w:rPr>
          <w:b/>
        </w:rPr>
        <w:t>Статья 23.</w:t>
      </w:r>
      <w:r w:rsidRPr="00A91354">
        <w:t xml:space="preserve"> Обязанности налогоплательщиков (плательщиков сборов,</w:t>
      </w:r>
      <w:r>
        <w:t xml:space="preserve"> </w:t>
      </w:r>
      <w:r w:rsidRPr="00A91354">
        <w:t>плательщиков страховых взносов)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1. Налогоплательщики обязаны: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1</w:t>
      </w:r>
      <w:r w:rsidRPr="00A91354">
        <w:t>) уплачивать законно установленные налоги;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2) встать на учет в налоговых органах, если такая обязанность</w:t>
      </w:r>
      <w:r>
        <w:t xml:space="preserve"> предусмотрена</w:t>
      </w:r>
      <w:r w:rsidRPr="00A91354">
        <w:t xml:space="preserve"> настоящим Кодексом;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 xml:space="preserve">3) </w:t>
      </w:r>
      <w:r w:rsidRPr="00A91354">
        <w:t>вести в установленном поряд</w:t>
      </w:r>
      <w:r>
        <w:t>ке учет своих доходов (р</w:t>
      </w:r>
      <w:r w:rsidRPr="00A91354">
        <w:t xml:space="preserve">асходов) </w:t>
      </w:r>
      <w:r>
        <w:br/>
      </w:r>
      <w:r w:rsidRPr="00A91354">
        <w:t>и объектов</w:t>
      </w:r>
      <w:r>
        <w:t xml:space="preserve"> </w:t>
      </w:r>
      <w:r w:rsidRPr="00A91354">
        <w:t>налогообложения, если такая обязанность предусмотрена законодательством о</w:t>
      </w:r>
      <w:r>
        <w:t xml:space="preserve"> </w:t>
      </w:r>
      <w:r w:rsidRPr="00A91354">
        <w:t>налогах и сборах;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4) представлять в установленном порядке в налоговый орган по месту учета</w:t>
      </w:r>
      <w:r>
        <w:t xml:space="preserve"> налоговые декларации (р</w:t>
      </w:r>
      <w:r w:rsidRPr="00A91354">
        <w:t>асчеты), если такая обязанность предусмотрена</w:t>
      </w:r>
      <w:r>
        <w:t xml:space="preserve"> </w:t>
      </w:r>
      <w:r w:rsidRPr="00A91354">
        <w:t>законодательством о налогах и сборах;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5</w:t>
      </w:r>
      <w:r>
        <w:t>) представлять в налоговый орган</w:t>
      </w:r>
      <w:r w:rsidRPr="00A91354">
        <w:t xml:space="preserve"> по месту жительства индивидуального</w:t>
      </w:r>
      <w:r>
        <w:t xml:space="preserve"> </w:t>
      </w:r>
      <w:r w:rsidRPr="00A91354">
        <w:t>предпринимателя, нотариуса, занимающегося частной практикой, адвоката,</w:t>
      </w:r>
      <w:r>
        <w:t xml:space="preserve"> </w:t>
      </w:r>
      <w:r w:rsidRPr="00A91354">
        <w:t>учредившего адвокатский кабинет, по запросу налогового органа книгу учета</w:t>
      </w:r>
      <w:r>
        <w:t xml:space="preserve"> </w:t>
      </w:r>
      <w:r w:rsidRPr="00A91354">
        <w:t>доходов и расходов и хозяйственных операций; представлять в налоговый орган</w:t>
      </w:r>
      <w:r>
        <w:t xml:space="preserve"> </w:t>
      </w:r>
      <w:r w:rsidRPr="00A91354">
        <w:t>по месту нахожд</w:t>
      </w:r>
      <w:r>
        <w:t>ения организации годовую бухгал</w:t>
      </w:r>
      <w:r w:rsidRPr="00A91354">
        <w:t>терскую (финансовую)</w:t>
      </w:r>
      <w:r>
        <w:t xml:space="preserve"> </w:t>
      </w:r>
      <w:r w:rsidRPr="00A91354">
        <w:t>отчетность не позднее трех месяцев после окончания отчетного года, за</w:t>
      </w:r>
      <w:r>
        <w:t xml:space="preserve"> </w:t>
      </w:r>
      <w:r w:rsidRPr="00A91354">
        <w:t>исключением случаев, когда организация в соответствии с Федеральным законом</w:t>
      </w:r>
      <w:r>
        <w:t xml:space="preserve"> от 6 декабря 2011 года № </w:t>
      </w:r>
      <w:r w:rsidRPr="00A91354">
        <w:t xml:space="preserve">402-ФЗ </w:t>
      </w:r>
      <w:r>
        <w:br/>
        <w:t>«О бухгалтерском учете»</w:t>
      </w:r>
      <w:r w:rsidRPr="00A91354">
        <w:t xml:space="preserve"> не обязана вести</w:t>
      </w:r>
      <w:r>
        <w:t xml:space="preserve"> </w:t>
      </w:r>
      <w:r w:rsidRPr="00A91354">
        <w:t>бухгалтерский учет или я</w:t>
      </w:r>
      <w:r>
        <w:t>вляется религиозной организацией, у которой</w:t>
      </w:r>
      <w:r w:rsidRPr="00A91354">
        <w:t xml:space="preserve"> за</w:t>
      </w:r>
      <w:r>
        <w:t xml:space="preserve"> </w:t>
      </w:r>
      <w:r w:rsidRPr="00A91354">
        <w:t>отчетные (налоговые) периоды календарного года не возникало обязанности по</w:t>
      </w:r>
      <w:r>
        <w:t xml:space="preserve"> </w:t>
      </w:r>
      <w:r w:rsidRPr="00A91354">
        <w:t>уплате налогов и сборов;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6) представлять в налоговы</w:t>
      </w:r>
      <w:r w:rsidRPr="00A91354">
        <w:t xml:space="preserve">е органы и их должностным лицам </w:t>
      </w:r>
      <w:r>
        <w:br/>
      </w:r>
      <w:r w:rsidRPr="00A91354">
        <w:t>в случаях и в</w:t>
      </w:r>
      <w:r>
        <w:t xml:space="preserve"> </w:t>
      </w:r>
      <w:r w:rsidRPr="00A91354">
        <w:t>порядке, которые</w:t>
      </w:r>
      <w:r>
        <w:t xml:space="preserve"> предусмотрены настоящим Кодексо</w:t>
      </w:r>
      <w:r w:rsidRPr="00A91354">
        <w:t>м, документы, необходимые</w:t>
      </w:r>
      <w:r>
        <w:t xml:space="preserve"> </w:t>
      </w:r>
      <w:r w:rsidRPr="00A91354">
        <w:t>для исчисления и уплаты налогов;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7) выполнять законны</w:t>
      </w:r>
      <w:r w:rsidRPr="00A91354">
        <w:t>е требования налогового органа об устранении</w:t>
      </w:r>
      <w:r>
        <w:t xml:space="preserve"> </w:t>
      </w:r>
      <w:r w:rsidRPr="00A91354">
        <w:t xml:space="preserve">выявленных нарушений законодательства о налогах и сборах, а также </w:t>
      </w:r>
      <w:r>
        <w:br/>
      </w:r>
      <w:r w:rsidRPr="00A91354">
        <w:t>не</w:t>
      </w:r>
      <w:r>
        <w:t xml:space="preserve"> </w:t>
      </w:r>
      <w:r w:rsidRPr="00A91354">
        <w:t>препятствовать законной деятельности должностных лиц налоговых органов при</w:t>
      </w:r>
      <w:r>
        <w:t xml:space="preserve"> </w:t>
      </w:r>
      <w:r w:rsidRPr="00A91354">
        <w:t>исп</w:t>
      </w:r>
      <w:r>
        <w:t>олнении ими своих служебных обяз</w:t>
      </w:r>
      <w:r w:rsidRPr="00A91354">
        <w:t>анностей;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8) в течение четырех лет обеспечивать сохранность данных бухгалтерского и</w:t>
      </w:r>
      <w:r>
        <w:t xml:space="preserve"> </w:t>
      </w:r>
      <w:r w:rsidRPr="00A91354">
        <w:t>налогового учета и других документов, необходимых для исчисления и уплаты</w:t>
      </w:r>
      <w:r>
        <w:t xml:space="preserve"> </w:t>
      </w:r>
      <w:r w:rsidRPr="00A91354">
        <w:t>налогов, в том числе документов, подтверждающих получение доходов,</w:t>
      </w:r>
      <w:r>
        <w:t xml:space="preserve"> осуществл</w:t>
      </w:r>
      <w:r w:rsidRPr="00A91354">
        <w:t>е</w:t>
      </w:r>
      <w:r>
        <w:t xml:space="preserve">ние расходов (для организаций </w:t>
      </w:r>
      <w:r>
        <w:br/>
        <w:t xml:space="preserve">и </w:t>
      </w:r>
      <w:r w:rsidRPr="00A91354">
        <w:t>индивидуальных предпринимателей),</w:t>
      </w:r>
      <w:r>
        <w:t xml:space="preserve"> </w:t>
      </w:r>
      <w:r w:rsidRPr="00A91354">
        <w:t>а также уплату (удержание) налогов</w:t>
      </w:r>
      <w:r>
        <w:t>, если иное не предусмотрено на</w:t>
      </w:r>
      <w:r w:rsidRPr="00A91354">
        <w:t>стоящим</w:t>
      </w:r>
      <w:r>
        <w:t xml:space="preserve"> ко</w:t>
      </w:r>
      <w:r w:rsidRPr="00A91354">
        <w:t>дексом;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9) нести ины</w:t>
      </w:r>
      <w:r w:rsidRPr="00A91354">
        <w:t xml:space="preserve">е обязанности, предусмотренные законодательством </w:t>
      </w:r>
      <w:r>
        <w:br/>
      </w:r>
      <w:r w:rsidRPr="00A91354">
        <w:t>о налогах и</w:t>
      </w:r>
      <w:r>
        <w:t xml:space="preserve"> </w:t>
      </w:r>
      <w:r w:rsidRPr="00A91354">
        <w:t>сборах.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F84412">
        <w:rPr>
          <w:b/>
        </w:rPr>
        <w:t>Статья 119.</w:t>
      </w:r>
      <w:r w:rsidRPr="00A91354">
        <w:t xml:space="preserve"> Непред</w:t>
      </w:r>
      <w:r>
        <w:t>ставление налоговой декларации (р</w:t>
      </w:r>
      <w:r w:rsidRPr="00A91354">
        <w:t>асчета финансового</w:t>
      </w:r>
      <w:r>
        <w:t xml:space="preserve"> </w:t>
      </w:r>
      <w:r w:rsidRPr="00A91354">
        <w:t xml:space="preserve">результата инвестиционного товарищества, расчета </w:t>
      </w:r>
      <w:r>
        <w:br/>
      </w:r>
      <w:r w:rsidRPr="00A91354">
        <w:t>по страховым</w:t>
      </w:r>
      <w:r>
        <w:t xml:space="preserve"> </w:t>
      </w:r>
      <w:r w:rsidRPr="00A91354">
        <w:t>взносам)</w:t>
      </w:r>
    </w:p>
    <w:p w:rsidR="00A33212" w:rsidRDefault="00A33212" w:rsidP="00F45C24">
      <w:pPr>
        <w:spacing w:line="360" w:lineRule="exact"/>
        <w:ind w:firstLine="709"/>
        <w:jc w:val="both"/>
      </w:pPr>
      <w:r w:rsidRPr="00A91354">
        <w:t>1. Непредставление в установленный законодательством о налогах</w:t>
      </w:r>
      <w:r>
        <w:br/>
      </w:r>
      <w:r w:rsidRPr="00A91354">
        <w:t xml:space="preserve"> и сборах</w:t>
      </w:r>
      <w:r>
        <w:t xml:space="preserve"> срок налоговой декларации (р</w:t>
      </w:r>
      <w:r w:rsidRPr="00A91354">
        <w:t xml:space="preserve">асчета по страховым взносам) </w:t>
      </w:r>
      <w:r>
        <w:br/>
      </w:r>
      <w:r w:rsidRPr="00A91354">
        <w:t>в налоговый орган по</w:t>
      </w:r>
      <w:r>
        <w:t xml:space="preserve"> </w:t>
      </w:r>
      <w:r w:rsidRPr="00A91354">
        <w:t>месту учета</w:t>
      </w:r>
      <w:r>
        <w:t xml:space="preserve"> 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влечет взы</w:t>
      </w:r>
      <w:r w:rsidRPr="00A91354">
        <w:t xml:space="preserve">скание </w:t>
      </w:r>
      <w:r>
        <w:t>штрафа в размере 5 процентов не</w:t>
      </w:r>
      <w:r w:rsidRPr="00531A2C">
        <w:t xml:space="preserve"> </w:t>
      </w:r>
      <w:r w:rsidRPr="00A91354">
        <w:t xml:space="preserve">уплаченной </w:t>
      </w:r>
      <w:r>
        <w:br/>
      </w:r>
      <w:r w:rsidRPr="00A91354">
        <w:t>в</w:t>
      </w:r>
      <w:r>
        <w:t xml:space="preserve"> установленный</w:t>
      </w:r>
      <w:r w:rsidRPr="00A91354">
        <w:t xml:space="preserve"> законодательством о налогах и сборах срок суммы налога</w:t>
      </w:r>
      <w:r>
        <w:t xml:space="preserve"> </w:t>
      </w:r>
      <w:r w:rsidRPr="00A91354">
        <w:t>(страховых взносов), подлежащей уплате (доплате) на основании этой декларации</w:t>
      </w:r>
      <w:r>
        <w:t xml:space="preserve"> р</w:t>
      </w:r>
      <w:r w:rsidRPr="00A91354">
        <w:t>асчета по страховым взносам), за каждый полный или неполный месяц со дня,</w:t>
      </w:r>
      <w:r>
        <w:t xml:space="preserve"> устан</w:t>
      </w:r>
      <w:r w:rsidRPr="00A91354">
        <w:t xml:space="preserve">овленного для ее представления, но не более </w:t>
      </w:r>
      <w:r>
        <w:br/>
      </w:r>
      <w:r w:rsidRPr="00A91354">
        <w:t>30 процентов указанной суммы</w:t>
      </w:r>
      <w:r>
        <w:t xml:space="preserve"> </w:t>
      </w:r>
      <w:r w:rsidRPr="00A91354">
        <w:t>и не менее 1 000 рублей.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 xml:space="preserve">2. Непредставление управляющим товарищем, ответственным </w:t>
      </w:r>
      <w:r>
        <w:br/>
      </w:r>
      <w:r w:rsidRPr="00A91354">
        <w:t>за ведение</w:t>
      </w:r>
      <w:r>
        <w:t xml:space="preserve"> </w:t>
      </w:r>
      <w:r w:rsidRPr="00A91354">
        <w:t>налогового учета, расчета финансового результата инвестиционного товарищества</w:t>
      </w:r>
      <w:r>
        <w:t xml:space="preserve"> </w:t>
      </w:r>
      <w:r w:rsidRPr="00A91354">
        <w:t xml:space="preserve">в налоговый орган по месту учета </w:t>
      </w:r>
      <w:r>
        <w:br/>
      </w:r>
      <w:r w:rsidRPr="00A91354">
        <w:t>в установленный законодательством о налогах и</w:t>
      </w:r>
      <w:r>
        <w:t xml:space="preserve"> </w:t>
      </w:r>
      <w:r w:rsidRPr="00A91354">
        <w:t>сборах срок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влечет взы</w:t>
      </w:r>
      <w:r w:rsidRPr="00A91354">
        <w:t>скание штрафа в размере 1 000 рублей за каждый полный или</w:t>
      </w:r>
      <w:r>
        <w:t xml:space="preserve"> </w:t>
      </w:r>
      <w:r w:rsidRPr="00A91354">
        <w:t>неполный месяц со дня, установленного для его представления.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F84412">
        <w:rPr>
          <w:b/>
        </w:rPr>
        <w:t>Статья 122.</w:t>
      </w:r>
      <w:r w:rsidRPr="00A91354">
        <w:t xml:space="preserve"> Неуплата или неполная уплата сумм налога (сбора, страховых</w:t>
      </w:r>
      <w:r>
        <w:t xml:space="preserve"> </w:t>
      </w:r>
      <w:r w:rsidRPr="00A91354">
        <w:t>взносов)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1. Неуплата или неполная уплата сумм налога (сбора, страховых взносов) в</w:t>
      </w:r>
      <w:r>
        <w:t xml:space="preserve"> </w:t>
      </w:r>
      <w:r w:rsidRPr="00A91354">
        <w:t>результате занижения налоговой базы (базы для исчисления страховых взносов),</w:t>
      </w:r>
      <w:r>
        <w:t xml:space="preserve"> </w:t>
      </w:r>
      <w:r w:rsidRPr="00A91354">
        <w:t>иного неправильного исчисления</w:t>
      </w:r>
      <w:r>
        <w:t xml:space="preserve"> налога (сбора, страховых взносо</w:t>
      </w:r>
      <w:r w:rsidRPr="00A91354">
        <w:t>в) или других</w:t>
      </w:r>
      <w:r>
        <w:t xml:space="preserve"> </w:t>
      </w:r>
      <w:r w:rsidRPr="00A91354">
        <w:t>неправомерных действий (бездействия), если такое деяние не содержит признаков</w:t>
      </w:r>
      <w:r>
        <w:t xml:space="preserve"> нало</w:t>
      </w:r>
      <w:r w:rsidRPr="00A91354">
        <w:t>говых правонарушении, предусмотренных статьями 129.3 и 129.5 настоящего</w:t>
      </w:r>
      <w:r>
        <w:t xml:space="preserve"> </w:t>
      </w:r>
      <w:r w:rsidRPr="00A91354">
        <w:t>Кодекса,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влекут взы</w:t>
      </w:r>
      <w:r w:rsidRPr="00A91354">
        <w:t>скание штрафа в размере 20 процентов от неуплаченной суммы</w:t>
      </w:r>
      <w:r>
        <w:t xml:space="preserve"> </w:t>
      </w:r>
      <w:r w:rsidRPr="00A91354">
        <w:t>налога (сбора, страховых взносов).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2. Утратил силу с 1 января 2004 г.</w:t>
      </w:r>
    </w:p>
    <w:p w:rsidR="00A33212" w:rsidRDefault="00A33212" w:rsidP="00F45C24">
      <w:pPr>
        <w:spacing w:line="360" w:lineRule="exact"/>
        <w:ind w:firstLine="709"/>
        <w:jc w:val="both"/>
      </w:pPr>
      <w:r>
        <w:t>3. Д</w:t>
      </w:r>
      <w:r w:rsidRPr="00A91354">
        <w:t>еяния, предусмотренные пунктом 1 настоящей статьи, совершенные</w:t>
      </w:r>
      <w:r>
        <w:t xml:space="preserve"> </w:t>
      </w:r>
      <w:r w:rsidRPr="00A91354">
        <w:t>умышленно,</w:t>
      </w:r>
      <w:r>
        <w:t xml:space="preserve"> 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влекут взыскание штрафа в раз</w:t>
      </w:r>
      <w:r w:rsidRPr="00A91354">
        <w:t>мере 40 процентов от неуплаченной суммы</w:t>
      </w:r>
      <w:r>
        <w:t xml:space="preserve"> </w:t>
      </w:r>
      <w:r w:rsidRPr="00A91354">
        <w:t>налога (сбора, страховых взносов).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4. Не признается правонарушением неуплата или неполная уплата</w:t>
      </w:r>
      <w:r>
        <w:t xml:space="preserve"> </w:t>
      </w:r>
      <w:r w:rsidRPr="00A91354">
        <w:t>ответствен</w:t>
      </w:r>
      <w:r>
        <w:t>ным участником консолидированной г</w:t>
      </w:r>
      <w:r w:rsidRPr="00A91354">
        <w:t>руппы налогоплательщиков сумм</w:t>
      </w:r>
      <w:r>
        <w:t xml:space="preserve"> </w:t>
      </w:r>
      <w:r w:rsidRPr="00A91354">
        <w:t>налога на прибыль организаций по консолидированной группе</w:t>
      </w:r>
      <w:r>
        <w:t xml:space="preserve"> </w:t>
      </w:r>
      <w:r w:rsidRPr="00A91354">
        <w:t>налогоплательщиков в результате занижения налоговой базы, иного</w:t>
      </w:r>
      <w:r>
        <w:t xml:space="preserve"> </w:t>
      </w:r>
      <w:r w:rsidRPr="00A91354">
        <w:t>неправильного исчисления налога на прибыль организаций по консолидированной</w:t>
      </w:r>
      <w:r>
        <w:t xml:space="preserve"> группе нало</w:t>
      </w:r>
      <w:r w:rsidRPr="00A91354">
        <w:t>гоплательщиков или других неправомерных действий (бездействия),</w:t>
      </w:r>
      <w:r>
        <w:t xml:space="preserve"> </w:t>
      </w:r>
      <w:r w:rsidRPr="00A91354">
        <w:t>если они вызваны сообщением недостоверных данных (несообщением данных),</w:t>
      </w:r>
      <w:r>
        <w:t xml:space="preserve"> </w:t>
      </w:r>
      <w:r w:rsidRPr="00A91354">
        <w:t>повлиявших на полноту уплаты налога, и</w:t>
      </w:r>
      <w:r>
        <w:t xml:space="preserve">ным участником консолидированной </w:t>
      </w:r>
      <w:r w:rsidRPr="00A91354">
        <w:t>группы налогоплательщиков, привлеченным к ответственности в соответствии со</w:t>
      </w:r>
      <w:r>
        <w:t xml:space="preserve"> </w:t>
      </w:r>
      <w:r w:rsidRPr="00A91354">
        <w:t>статьей 122.1 настоящего Кодекса.</w:t>
      </w:r>
    </w:p>
    <w:p w:rsidR="00A33212" w:rsidRDefault="00A33212" w:rsidP="00F45C24">
      <w:pPr>
        <w:spacing w:line="360" w:lineRule="exact"/>
        <w:ind w:firstLine="709"/>
        <w:jc w:val="both"/>
      </w:pPr>
    </w:p>
    <w:p w:rsidR="00A33212" w:rsidRPr="00A638AE" w:rsidRDefault="00A33212" w:rsidP="00F45C24">
      <w:pPr>
        <w:spacing w:line="360" w:lineRule="exact"/>
        <w:ind w:firstLine="709"/>
        <w:jc w:val="center"/>
        <w:rPr>
          <w:b/>
        </w:rPr>
      </w:pPr>
      <w:r w:rsidRPr="00A638AE">
        <w:rPr>
          <w:b/>
        </w:rPr>
        <w:t>УГОЛОВНЫЙ КОДЕКС РОССИЙСКОЙ ФЕДЕРАЦИИ</w:t>
      </w:r>
    </w:p>
    <w:p w:rsidR="00A33212" w:rsidRPr="00D37705" w:rsidRDefault="00A33212" w:rsidP="00F45C24">
      <w:pPr>
        <w:spacing w:line="360" w:lineRule="exact"/>
        <w:ind w:firstLine="709"/>
        <w:jc w:val="both"/>
        <w:rPr>
          <w:b/>
        </w:rPr>
      </w:pPr>
    </w:p>
    <w:p w:rsidR="00A33212" w:rsidRPr="00A91354" w:rsidRDefault="00A33212" w:rsidP="00F45C24">
      <w:pPr>
        <w:spacing w:line="360" w:lineRule="exact"/>
        <w:ind w:firstLine="709"/>
        <w:jc w:val="both"/>
      </w:pPr>
      <w:r w:rsidRPr="00247910">
        <w:rPr>
          <w:b/>
        </w:rPr>
        <w:t>Статья 198.</w:t>
      </w:r>
      <w:r w:rsidRPr="00A91354">
        <w:t xml:space="preserve"> Уклонение физического лица от уплаты налогов, сборов </w:t>
      </w:r>
      <w:r>
        <w:br/>
      </w:r>
      <w:r w:rsidRPr="00A91354">
        <w:t>и (или)</w:t>
      </w:r>
      <w:r>
        <w:t xml:space="preserve"> </w:t>
      </w:r>
      <w:r w:rsidRPr="00A91354">
        <w:t>физического лица - плател</w:t>
      </w:r>
      <w:r>
        <w:t>ьщика страховых взносов от упла</w:t>
      </w:r>
      <w:r w:rsidRPr="00A91354">
        <w:t>ты</w:t>
      </w:r>
      <w:r>
        <w:t xml:space="preserve"> </w:t>
      </w:r>
      <w:r w:rsidRPr="00A91354">
        <w:t>страховых взносов</w:t>
      </w:r>
    </w:p>
    <w:p w:rsidR="00A33212" w:rsidRDefault="00A33212" w:rsidP="00F45C24">
      <w:pPr>
        <w:spacing w:line="360" w:lineRule="exact"/>
        <w:ind w:firstLine="709"/>
        <w:jc w:val="both"/>
      </w:pPr>
      <w:r w:rsidRPr="00A91354">
        <w:t>1. Уклонение физического лица от уплаты налогов, сборов и (или)</w:t>
      </w:r>
      <w:r>
        <w:t xml:space="preserve"> </w:t>
      </w:r>
      <w:r w:rsidRPr="00A91354">
        <w:t>физического лица - плательщика страховых взносов от уплаты страховых взносов</w:t>
      </w:r>
      <w:r>
        <w:t xml:space="preserve"> </w:t>
      </w:r>
      <w:r w:rsidRPr="00A91354">
        <w:t>путем непредставления налоговой декл</w:t>
      </w:r>
      <w:r>
        <w:t>арации (р</w:t>
      </w:r>
      <w:r w:rsidRPr="00A91354">
        <w:t>асчета) или иных документов,</w:t>
      </w:r>
      <w:r>
        <w:t xml:space="preserve"> </w:t>
      </w:r>
      <w:r w:rsidRPr="00A91354">
        <w:t>представление которых в соответствии с законодательством Российской</w:t>
      </w:r>
      <w:r>
        <w:t xml:space="preserve"> </w:t>
      </w:r>
      <w:r w:rsidRPr="00A91354">
        <w:t>Федерации о налогах и сборах является обязательным, либо путем включения в</w:t>
      </w:r>
      <w:r>
        <w:t xml:space="preserve"> налоговую декларацию (р</w:t>
      </w:r>
      <w:r w:rsidRPr="00A91354">
        <w:t>асчет) или такие документы заведомо ложных сведений,</w:t>
      </w:r>
      <w:r>
        <w:t xml:space="preserve"> </w:t>
      </w:r>
      <w:r w:rsidRPr="00A91354">
        <w:t>с</w:t>
      </w:r>
      <w:r>
        <w:t>овершенное в крупном размере,-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 xml:space="preserve"> </w:t>
      </w:r>
      <w:r w:rsidRPr="00A91354">
        <w:t>наказывае</w:t>
      </w:r>
      <w:r>
        <w:t>тся штрафом в размере от ста ты</w:t>
      </w:r>
      <w:r w:rsidRPr="00A91354">
        <w:t>сяч до трехсот тысяч рублей или в</w:t>
      </w:r>
      <w:r>
        <w:t xml:space="preserve"> </w:t>
      </w:r>
      <w:r w:rsidRPr="00A91354">
        <w:t xml:space="preserve">размере заработной платы или иного дохода осужденного за период </w:t>
      </w:r>
      <w:r>
        <w:br/>
      </w:r>
      <w:r w:rsidRPr="00A91354">
        <w:t>от одного года</w:t>
      </w:r>
      <w:r>
        <w:t xml:space="preserve"> </w:t>
      </w:r>
      <w:r w:rsidRPr="00A91354">
        <w:t xml:space="preserve">до двух лет, либо принудительными работами на срок </w:t>
      </w:r>
      <w:r>
        <w:br/>
      </w:r>
      <w:r w:rsidRPr="00A91354">
        <w:t xml:space="preserve">до одного года, </w:t>
      </w:r>
      <w:r>
        <w:t>ли</w:t>
      </w:r>
      <w:r w:rsidRPr="00A91354">
        <w:t>бо</w:t>
      </w:r>
      <w:r>
        <w:t xml:space="preserve"> </w:t>
      </w:r>
      <w:r w:rsidRPr="00A91354">
        <w:t>арестом на срок до шести месяцев, либо лишением свободы на срок до одного</w:t>
      </w:r>
      <w:r>
        <w:t xml:space="preserve"> </w:t>
      </w:r>
      <w:r w:rsidRPr="00A91354">
        <w:t>года.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2. То же деяние, совершенное в особо крупном размере, -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наказы</w:t>
      </w:r>
      <w:r w:rsidRPr="00A91354">
        <w:t>вается штрафом в размере от двухсот тысяч до пятисот тысяч рублей</w:t>
      </w:r>
      <w:r>
        <w:t xml:space="preserve"> </w:t>
      </w:r>
      <w:r w:rsidRPr="00A91354">
        <w:t xml:space="preserve">или в размере заработной платы или иного дохода осужденного </w:t>
      </w:r>
      <w:r>
        <w:br/>
      </w:r>
      <w:r w:rsidRPr="00A91354">
        <w:t>за период от</w:t>
      </w:r>
      <w:r>
        <w:t xml:space="preserve"> </w:t>
      </w:r>
      <w:r w:rsidRPr="00A91354">
        <w:t>восемнадцати месяцев до трех лет, либо принудительными работами на срок до</w:t>
      </w:r>
      <w:r>
        <w:t xml:space="preserve"> </w:t>
      </w:r>
      <w:r w:rsidRPr="00A91354">
        <w:t>трех лет, либо лишением свободы на тот же срок.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E1737B">
        <w:rPr>
          <w:b/>
        </w:rPr>
        <w:t>Примечания.</w:t>
      </w:r>
      <w:r w:rsidRPr="00A91354">
        <w:t>1. Под физическим лицом -</w:t>
      </w:r>
      <w:r>
        <w:t xml:space="preserve"> </w:t>
      </w:r>
      <w:r w:rsidRPr="00A91354">
        <w:t>плательщиком страховых взносов</w:t>
      </w:r>
      <w:r>
        <w:t xml:space="preserve"> </w:t>
      </w:r>
      <w:r w:rsidRPr="00A91354">
        <w:t xml:space="preserve">в настоящей статье понимаются индивидуальные предприниматели </w:t>
      </w:r>
      <w:r>
        <w:br/>
      </w:r>
      <w:r w:rsidRPr="00A91354">
        <w:t>и не</w:t>
      </w:r>
      <w:r>
        <w:t xml:space="preserve"> </w:t>
      </w:r>
      <w:r w:rsidRPr="00A91354">
        <w:t>являющиеся индивидуальными предпринимателями физические лица, которые</w:t>
      </w:r>
      <w:r>
        <w:t xml:space="preserve"> производят выплаты и ины</w:t>
      </w:r>
      <w:r w:rsidRPr="00A91354">
        <w:t xml:space="preserve">е вознаграждения физическим лицам </w:t>
      </w:r>
      <w:r>
        <w:br/>
      </w:r>
      <w:r w:rsidRPr="00A91354">
        <w:t>и обязаны</w:t>
      </w:r>
      <w:r>
        <w:t xml:space="preserve"> </w:t>
      </w:r>
      <w:r w:rsidRPr="00A91354">
        <w:t>уплачивать страховые взносы в соответствии с законодательством Российской</w:t>
      </w:r>
      <w:r>
        <w:t xml:space="preserve"> </w:t>
      </w:r>
      <w:r w:rsidRPr="00A91354">
        <w:t>Федерации о налогах и сборах.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2. Крупным размером в настоящей статье признается сумма налогов, сборов,</w:t>
      </w:r>
      <w:r>
        <w:t xml:space="preserve"> </w:t>
      </w:r>
      <w:r w:rsidRPr="00A91354">
        <w:t>страховых взносов, составляющая за период в пределах трех финансовых лет</w:t>
      </w:r>
      <w:r>
        <w:t xml:space="preserve"> подряд бол</w:t>
      </w:r>
      <w:r w:rsidRPr="00A91354">
        <w:t>ее девятисот тысяч рублей, при условии, что доля неуплаченных</w:t>
      </w:r>
      <w:r>
        <w:t xml:space="preserve"> </w:t>
      </w:r>
      <w:r w:rsidRPr="00A91354">
        <w:t>налогов, сборов, страховых взносов превышает 10 процентов подлежащих уплате</w:t>
      </w:r>
      <w:r>
        <w:t xml:space="preserve"> </w:t>
      </w:r>
      <w:r w:rsidRPr="00A91354">
        <w:t xml:space="preserve">сумм налогов, сборов, страховых взносов </w:t>
      </w:r>
      <w:r>
        <w:br/>
      </w:r>
      <w:r w:rsidRPr="00A91354">
        <w:t>в совокупности, либо превышающая два</w:t>
      </w:r>
      <w:r>
        <w:t xml:space="preserve"> миллиона семьсот ты</w:t>
      </w:r>
      <w:r w:rsidRPr="00A91354">
        <w:t xml:space="preserve">сяч рублей, </w:t>
      </w:r>
      <w:r>
        <w:br/>
      </w:r>
      <w:r w:rsidRPr="00A91354">
        <w:t>а особо крупным размером - сумма,</w:t>
      </w:r>
      <w:r>
        <w:t xml:space="preserve"> </w:t>
      </w:r>
      <w:r w:rsidRPr="00A91354">
        <w:t>составляющая за период в пределах трех финансовых лет подряд более четырех</w:t>
      </w:r>
      <w:r>
        <w:t xml:space="preserve"> </w:t>
      </w:r>
      <w:r w:rsidRPr="00A91354">
        <w:t>миллионов пятисот тысяч рублей, при условии, что доля неуплаченных налогов,</w:t>
      </w:r>
      <w:r>
        <w:t xml:space="preserve"> </w:t>
      </w:r>
      <w:r w:rsidRPr="00A91354">
        <w:t>сборов, страховых взносов превышает 20 процентов подлежащих уплате сумм</w:t>
      </w:r>
      <w:r>
        <w:t xml:space="preserve"> </w:t>
      </w:r>
      <w:r w:rsidRPr="00A91354">
        <w:t>налогов, сборов, страховых взносов в совокупности, либо превышающая</w:t>
      </w:r>
      <w:r>
        <w:t xml:space="preserve"> </w:t>
      </w:r>
      <w:r w:rsidRPr="00A91354">
        <w:t>тринадцать миллионов пятьсот тысяч рублей.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3. Лицо, впервые совершившее преступ</w:t>
      </w:r>
      <w:r>
        <w:t xml:space="preserve">ление, предусмотренное настоящей </w:t>
      </w:r>
      <w:r w:rsidRPr="00A91354">
        <w:t>статьей, освобождается от уголовной ответственности, если оно полностью</w:t>
      </w:r>
      <w:r>
        <w:t xml:space="preserve"> </w:t>
      </w:r>
      <w:r w:rsidRPr="00A91354">
        <w:t>уплатило суммы недоимки и соответствующих пеней, а также сумму штрафа в</w:t>
      </w:r>
      <w:r>
        <w:t xml:space="preserve"> </w:t>
      </w:r>
      <w:r w:rsidRPr="00A91354">
        <w:t xml:space="preserve">размере, </w:t>
      </w:r>
      <w:r>
        <w:t>определ</w:t>
      </w:r>
      <w:r w:rsidRPr="00A91354">
        <w:t>яемом в соответствии с Налоговым кодексом Российской</w:t>
      </w:r>
      <w:r>
        <w:t xml:space="preserve"> </w:t>
      </w:r>
      <w:r w:rsidRPr="00A91354">
        <w:t>Федерации.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3B505A">
        <w:rPr>
          <w:b/>
        </w:rPr>
        <w:t>Статья 205.1.</w:t>
      </w:r>
      <w:r w:rsidRPr="00A91354">
        <w:t xml:space="preserve"> Содействие террористической деятельности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3. По</w:t>
      </w:r>
      <w:r w:rsidRPr="00A91354">
        <w:t>собничество в совершении хотя бы одного из преступлений,</w:t>
      </w:r>
      <w:r>
        <w:t xml:space="preserve"> </w:t>
      </w:r>
      <w:r w:rsidRPr="00A91354">
        <w:t>предусмотренных статьей 205, частью третьей статьи 206, частью первой статьи</w:t>
      </w:r>
      <w:r>
        <w:t xml:space="preserve"> </w:t>
      </w:r>
      <w:r w:rsidRPr="00A91354">
        <w:t>208 настоящего Кодекса, -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наказывается лишением свободы на срок от десяти до двадцати лет.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 w:rsidRPr="00A91354">
        <w:t>Примечание: 1.1. Под пособничеством в настоящей статье понимаются</w:t>
      </w:r>
      <w:r>
        <w:t xml:space="preserve"> </w:t>
      </w:r>
      <w:r w:rsidRPr="00A91354">
        <w:t>умышленное содействие совершению преступления советами, указаниями,</w:t>
      </w:r>
      <w:r>
        <w:t xml:space="preserve"> </w:t>
      </w:r>
      <w:r w:rsidRPr="00A91354">
        <w:t>предоставлением информации, средств или орудий совершения преступления либо</w:t>
      </w:r>
      <w:r>
        <w:t xml:space="preserve"> </w:t>
      </w:r>
      <w:r w:rsidRPr="00A91354">
        <w:t>устранением препятствий к его совершению, а также обещание скрыть</w:t>
      </w:r>
      <w:r>
        <w:t xml:space="preserve"> </w:t>
      </w:r>
      <w:r w:rsidRPr="00A91354">
        <w:t>преступника, средства или орудия совершения преступления, следы преступления</w:t>
      </w:r>
      <w:r>
        <w:t xml:space="preserve"> </w:t>
      </w:r>
      <w:r w:rsidRPr="00A91354">
        <w:t>либо предметы, добытые преступным путем, а равно обещание приобрести или</w:t>
      </w:r>
      <w:r>
        <w:t xml:space="preserve"> </w:t>
      </w:r>
      <w:r w:rsidRPr="00A91354">
        <w:t>сбыть такие предметы.</w:t>
      </w:r>
    </w:p>
    <w:p w:rsidR="00A33212" w:rsidRDefault="00A33212" w:rsidP="00F45C24">
      <w:pPr>
        <w:spacing w:line="360" w:lineRule="exact"/>
        <w:ind w:firstLine="709"/>
        <w:jc w:val="both"/>
      </w:pPr>
    </w:p>
    <w:p w:rsidR="00A33212" w:rsidRPr="00A638AE" w:rsidRDefault="00A33212" w:rsidP="00F45C24">
      <w:pPr>
        <w:spacing w:line="360" w:lineRule="exact"/>
        <w:ind w:firstLine="709"/>
        <w:jc w:val="center"/>
        <w:rPr>
          <w:b/>
        </w:rPr>
      </w:pPr>
      <w:r>
        <w:rPr>
          <w:b/>
        </w:rPr>
        <w:t>КОДЕКС РО</w:t>
      </w:r>
      <w:r w:rsidRPr="00A638AE">
        <w:rPr>
          <w:b/>
        </w:rPr>
        <w:t xml:space="preserve">ССИЙСКОЙ ФЕДЕРАЦИИ </w:t>
      </w:r>
      <w:r>
        <w:rPr>
          <w:b/>
        </w:rPr>
        <w:br/>
        <w:t>ОБ АДМИНИСТРАТИВНЫ</w:t>
      </w:r>
      <w:r w:rsidRPr="00A638AE">
        <w:rPr>
          <w:b/>
        </w:rPr>
        <w:t>Х</w:t>
      </w:r>
      <w:r>
        <w:rPr>
          <w:b/>
        </w:rPr>
        <w:t xml:space="preserve"> </w:t>
      </w:r>
      <w:r w:rsidRPr="00A638AE">
        <w:rPr>
          <w:b/>
        </w:rPr>
        <w:t>ПРАВОНАРУШЕНИЯХ</w:t>
      </w:r>
    </w:p>
    <w:p w:rsidR="00A33212" w:rsidRPr="00D37705" w:rsidRDefault="00A33212" w:rsidP="00F45C24">
      <w:pPr>
        <w:spacing w:line="360" w:lineRule="exact"/>
        <w:ind w:firstLine="709"/>
        <w:jc w:val="both"/>
        <w:rPr>
          <w:b/>
        </w:rPr>
      </w:pPr>
    </w:p>
    <w:p w:rsidR="00A33212" w:rsidRPr="00A91354" w:rsidRDefault="00A33212" w:rsidP="00F45C24">
      <w:pPr>
        <w:spacing w:line="360" w:lineRule="exact"/>
        <w:ind w:firstLine="709"/>
        <w:jc w:val="both"/>
      </w:pPr>
      <w:r w:rsidRPr="003B505A">
        <w:rPr>
          <w:b/>
        </w:rPr>
        <w:t>Статья 18.9.</w:t>
      </w:r>
      <w:r w:rsidRPr="00A91354">
        <w:t xml:space="preserve"> Нарушение правил</w:t>
      </w:r>
      <w:r>
        <w:t xml:space="preserve"> пребывания в Российской Федерац</w:t>
      </w:r>
      <w:r w:rsidRPr="00A91354">
        <w:t>ии</w:t>
      </w:r>
    </w:p>
    <w:p w:rsidR="00A33212" w:rsidRPr="00A91354" w:rsidRDefault="00A33212" w:rsidP="00F45C24">
      <w:pPr>
        <w:spacing w:line="360" w:lineRule="exact"/>
        <w:ind w:firstLine="709"/>
        <w:jc w:val="both"/>
      </w:pPr>
      <w:r>
        <w:t>иностранных граждан и лиц без г</w:t>
      </w:r>
      <w:r w:rsidRPr="00A91354">
        <w:t>ражданства</w:t>
      </w:r>
    </w:p>
    <w:p w:rsidR="00A33212" w:rsidRPr="00C63051" w:rsidRDefault="00A33212" w:rsidP="00F45C24">
      <w:pPr>
        <w:spacing w:line="360" w:lineRule="exact"/>
        <w:ind w:firstLine="709"/>
        <w:jc w:val="both"/>
      </w:pPr>
      <w:r w:rsidRPr="00A91354">
        <w:t>3. Предоставление жилого помещения или транспортного средства либо</w:t>
      </w:r>
      <w:r>
        <w:t xml:space="preserve"> </w:t>
      </w:r>
      <w:r w:rsidRPr="00A91354">
        <w:t xml:space="preserve">оказание иных услуг иностранному гражданину или лицу </w:t>
      </w:r>
      <w:r>
        <w:br/>
      </w:r>
      <w:r w:rsidRPr="00A91354">
        <w:t>без гражданства,</w:t>
      </w:r>
      <w:r>
        <w:t xml:space="preserve"> на</w:t>
      </w:r>
      <w:r w:rsidRPr="00A91354">
        <w:t>ходящимся в Российской Федерации с нарушением установленного порядка или</w:t>
      </w:r>
      <w:r>
        <w:t xml:space="preserve"> </w:t>
      </w:r>
      <w:r w:rsidRPr="00A91354">
        <w:t xml:space="preserve">правил транзитного проезда через </w:t>
      </w:r>
      <w:r>
        <w:br/>
      </w:r>
      <w:r w:rsidRPr="00A91354">
        <w:t>ее территор</w:t>
      </w:r>
      <w:r>
        <w:t>ию,</w:t>
      </w:r>
      <w:r w:rsidRPr="00C63051">
        <w:t>-</w:t>
      </w:r>
    </w:p>
    <w:p w:rsidR="00A33212" w:rsidRPr="00C63051" w:rsidRDefault="00A33212" w:rsidP="00F45C24">
      <w:pPr>
        <w:spacing w:line="360" w:lineRule="exact"/>
        <w:ind w:firstLine="709"/>
        <w:jc w:val="both"/>
      </w:pPr>
      <w:r w:rsidRPr="00A91354">
        <w:t>влечет наложение административного штрафа</w:t>
      </w:r>
      <w:r>
        <w:t xml:space="preserve"> на г</w:t>
      </w:r>
      <w:r w:rsidRPr="00A91354">
        <w:t xml:space="preserve">раждан в размере </w:t>
      </w:r>
      <w:r>
        <w:br/>
      </w:r>
      <w:bookmarkStart w:id="0" w:name="_GoBack"/>
      <w:bookmarkEnd w:id="0"/>
      <w:r w:rsidRPr="00A91354">
        <w:t>от двух</w:t>
      </w:r>
      <w:r>
        <w:t xml:space="preserve"> </w:t>
      </w:r>
      <w:r w:rsidRPr="00A91354">
        <w:t>тысяч до пяти тысяч рублей; на должностных лиц - от тридцати пяти тысяч до</w:t>
      </w:r>
      <w:r>
        <w:t xml:space="preserve"> </w:t>
      </w:r>
      <w:r w:rsidRPr="00A91354">
        <w:t>пятидесяти тысяч рублей; на юри</w:t>
      </w:r>
      <w:r>
        <w:t>дических лиц - от четырехсот ты</w:t>
      </w:r>
      <w:r w:rsidRPr="00A91354">
        <w:t>сяч до пятисот</w:t>
      </w:r>
      <w:r>
        <w:t xml:space="preserve"> </w:t>
      </w:r>
      <w:r w:rsidRPr="00A91354">
        <w:t>тысяч рублей.</w:t>
      </w:r>
    </w:p>
    <w:p w:rsidR="00A33212" w:rsidRPr="007E65F5" w:rsidRDefault="00A33212" w:rsidP="00F45C24">
      <w:pPr>
        <w:spacing w:line="360" w:lineRule="exact"/>
        <w:ind w:firstLine="709"/>
        <w:jc w:val="center"/>
        <w:rPr>
          <w:lang w:val="en-US"/>
        </w:rPr>
      </w:pPr>
      <w:r>
        <w:rPr>
          <w:lang w:val="en-US"/>
        </w:rPr>
        <w:t>_____________</w:t>
      </w:r>
    </w:p>
    <w:p w:rsidR="00A33212" w:rsidRPr="00683722" w:rsidRDefault="00A33212" w:rsidP="00F45C24">
      <w:pPr>
        <w:tabs>
          <w:tab w:val="left" w:pos="7296"/>
        </w:tabs>
        <w:ind w:right="122"/>
        <w:rPr>
          <w:sz w:val="24"/>
          <w:szCs w:val="24"/>
        </w:rPr>
      </w:pPr>
      <w:r>
        <w:br/>
      </w:r>
    </w:p>
    <w:p w:rsidR="00A33212" w:rsidRPr="007E65F5" w:rsidRDefault="00A33212" w:rsidP="007E65F5">
      <w:pPr>
        <w:spacing w:line="360" w:lineRule="exact"/>
        <w:ind w:firstLine="709"/>
        <w:jc w:val="center"/>
        <w:rPr>
          <w:lang w:val="en-US"/>
        </w:rPr>
      </w:pPr>
    </w:p>
    <w:sectPr w:rsidR="00A33212" w:rsidRPr="007E65F5" w:rsidSect="007E65F5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12" w:rsidRDefault="00A33212" w:rsidP="00531A2C">
      <w:r>
        <w:separator/>
      </w:r>
    </w:p>
  </w:endnote>
  <w:endnote w:type="continuationSeparator" w:id="0">
    <w:p w:rsidR="00A33212" w:rsidRDefault="00A33212" w:rsidP="0053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12" w:rsidRDefault="00A33212" w:rsidP="00531A2C">
      <w:r>
        <w:separator/>
      </w:r>
    </w:p>
  </w:footnote>
  <w:footnote w:type="continuationSeparator" w:id="0">
    <w:p w:rsidR="00A33212" w:rsidRDefault="00A33212" w:rsidP="0053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12" w:rsidRDefault="00A33212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A33212" w:rsidRDefault="00A332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29C"/>
    <w:rsid w:val="000430A0"/>
    <w:rsid w:val="0006438E"/>
    <w:rsid w:val="000B2A96"/>
    <w:rsid w:val="000C3962"/>
    <w:rsid w:val="00247910"/>
    <w:rsid w:val="002A4A0F"/>
    <w:rsid w:val="002D2C13"/>
    <w:rsid w:val="0033489D"/>
    <w:rsid w:val="003B505A"/>
    <w:rsid w:val="003D3406"/>
    <w:rsid w:val="003D66D0"/>
    <w:rsid w:val="0043584E"/>
    <w:rsid w:val="00450DE6"/>
    <w:rsid w:val="0048429C"/>
    <w:rsid w:val="00531A2C"/>
    <w:rsid w:val="005854F8"/>
    <w:rsid w:val="00595D45"/>
    <w:rsid w:val="00683722"/>
    <w:rsid w:val="006D6348"/>
    <w:rsid w:val="007E65F5"/>
    <w:rsid w:val="008102C7"/>
    <w:rsid w:val="00884C52"/>
    <w:rsid w:val="008B22DB"/>
    <w:rsid w:val="008C227F"/>
    <w:rsid w:val="0098653A"/>
    <w:rsid w:val="009E41FD"/>
    <w:rsid w:val="00A33212"/>
    <w:rsid w:val="00A638AE"/>
    <w:rsid w:val="00A63A4F"/>
    <w:rsid w:val="00A66CF7"/>
    <w:rsid w:val="00A91354"/>
    <w:rsid w:val="00BB1CEF"/>
    <w:rsid w:val="00C63051"/>
    <w:rsid w:val="00C7699D"/>
    <w:rsid w:val="00CD7381"/>
    <w:rsid w:val="00CE32C3"/>
    <w:rsid w:val="00D37705"/>
    <w:rsid w:val="00E1737B"/>
    <w:rsid w:val="00F357AA"/>
    <w:rsid w:val="00F45C24"/>
    <w:rsid w:val="00F84412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24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44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531A2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1A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31A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1A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1381</Words>
  <Characters>7875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ответственности за нарушение законодательства Российской Федерации</dc:title>
  <dc:subject/>
  <dc:creator>Николай С. Городилов</dc:creator>
  <cp:keywords/>
  <dc:description/>
  <cp:lastModifiedBy>user</cp:lastModifiedBy>
  <cp:revision>2</cp:revision>
  <dcterms:created xsi:type="dcterms:W3CDTF">2018-04-20T10:46:00Z</dcterms:created>
  <dcterms:modified xsi:type="dcterms:W3CDTF">2018-04-20T10:46:00Z</dcterms:modified>
</cp:coreProperties>
</file>